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76E01B3A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75BDC26D" w:rsidR="000D73C8" w:rsidRDefault="00B97FF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Dilworth Middle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13DDBA10" w:rsidR="000D73C8" w:rsidRDefault="002353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431544">
                                <w:rPr>
                                  <w:b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QTW0U33lrPm0pv+WTVr0Vpcs5x0ZG+ZNlFdA6I67WTfVKbSk/5ZNsp8wuYzKK&#10;mms5YfvLUNWMKKKKCgooooJLEN9LD/tpWhDfRzfxbHrHopcoHR0ViQ38kP8AFvStCHUopvvfI9Ty&#10;gW6KKKy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Xtb/AOQze/8AXWqNeu3nwo0i8vZZ21edHlbeybVqL/hUei/9Be5/75Suf28TH2sTyeivWP8AhUei&#10;/wDQXuf++Uo/4VHov/QXuf8AvlKPbx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R7eIe0idhNoly8&#10;rt8vz1F/YN1/s10tFcPMc3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">
                  <v:imagedata r:id="rId8" o:title="school-002_header" recolortarget="#1d4f5c [1448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75BDC26D" w:rsidR="000D73C8" w:rsidRDefault="00B97FF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Dilworth Middle School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13DDBA10" w:rsidR="000D73C8" w:rsidRDefault="002353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 w:rsidR="00431544"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>Esta 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A9672C" w14:paraId="37943E2A" w14:textId="77777777" w:rsidTr="00713965">
        <w:tc>
          <w:tcPr>
            <w:tcW w:w="10080" w:type="dxa"/>
          </w:tcPr>
          <w:p w14:paraId="4ABBEE04" w14:textId="77777777" w:rsidR="00B97FF0" w:rsidRPr="00EA69F5" w:rsidRDefault="00B97FF0" w:rsidP="00B97FF0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>La Escuela Secundaria Dilworth</w:t>
            </w:r>
            <w:r w:rsidRPr="00EA69F5">
              <w:rPr>
                <w:lang w:val="es-MX"/>
              </w:rPr>
              <w:t xml:space="preserve"> es una escuela de Título I en el Distrito Escolar del Condado de </w:t>
            </w:r>
            <w:proofErr w:type="spellStart"/>
            <w:r w:rsidRPr="00EA69F5">
              <w:rPr>
                <w:lang w:val="es-MX"/>
              </w:rPr>
              <w:t>Washoe</w:t>
            </w:r>
            <w:proofErr w:type="spellEnd"/>
            <w:r w:rsidRPr="00EA69F5">
              <w:rPr>
                <w:lang w:val="es-MX"/>
              </w:rPr>
              <w:t xml:space="preserve"> (WCSD) y utiliza la subvención de Título I para mejorar el rendimiento de los estudiantes y ayuda a </w:t>
            </w:r>
            <w:r>
              <w:rPr>
                <w:lang w:val="es-MX"/>
              </w:rPr>
              <w:t xml:space="preserve">que todos </w:t>
            </w:r>
            <w:r w:rsidRPr="00EA69F5">
              <w:rPr>
                <w:lang w:val="es-MX"/>
              </w:rPr>
              <w:t>los estudiantes alcan</w:t>
            </w:r>
            <w:r>
              <w:rPr>
                <w:lang w:val="es-MX"/>
              </w:rPr>
              <w:t>cen</w:t>
            </w:r>
            <w:r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26A6E553" w14:textId="77777777" w:rsidR="00B97FF0" w:rsidRDefault="00B97FF0" w:rsidP="00B97FF0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 xml:space="preserve">a a través de </w:t>
            </w:r>
            <w:r w:rsidRPr="004F0854">
              <w:rPr>
                <w:lang w:val="es-MX"/>
              </w:rPr>
              <w:t>reuniones programa</w:t>
            </w:r>
            <w:r>
              <w:rPr>
                <w:lang w:val="es-MX"/>
              </w:rPr>
              <w:t>das de pólizas y liderazgo del sitio como parte del equipo de mejora de la escuela.</w:t>
            </w:r>
          </w:p>
          <w:p w14:paraId="2A5FC84F" w14:textId="5A891700" w:rsidR="00EF4B61" w:rsidRPr="000D633B" w:rsidRDefault="00B97FF0" w:rsidP="00B97FF0">
            <w:pPr>
              <w:pStyle w:val="BodyText"/>
              <w:spacing w:before="60" w:after="120" w:line="286" w:lineRule="auto"/>
              <w:rPr>
                <w:lang w:val="es-MX"/>
              </w:rPr>
            </w:pPr>
            <w:r>
              <w:rPr>
                <w:lang w:val="es-MX"/>
              </w:rPr>
              <w:t xml:space="preserve"> La Escuela Secundaria Dilworth desarrolló/revisó conjuntamente esta póliza el </w:t>
            </w:r>
            <w:r w:rsidRPr="00B97FF0">
              <w:rPr>
                <w:b/>
                <w:bCs/>
                <w:lang w:val="es-MX"/>
              </w:rPr>
              <w:t>1</w:t>
            </w:r>
            <w:r w:rsidRPr="00B97FF0">
              <w:rPr>
                <w:b/>
                <w:bCs/>
                <w:lang w:val="es-MX"/>
              </w:rPr>
              <w:t>/</w:t>
            </w:r>
            <w:r w:rsidRPr="00B97FF0">
              <w:rPr>
                <w:b/>
                <w:bCs/>
                <w:lang w:val="es-MX"/>
              </w:rPr>
              <w:t>4</w:t>
            </w:r>
            <w:r w:rsidRPr="00B97FF0">
              <w:rPr>
                <w:b/>
                <w:bCs/>
                <w:lang w:val="es-MX"/>
              </w:rPr>
              <w:t>/202</w:t>
            </w:r>
            <w:r w:rsidRPr="00B97FF0">
              <w:rPr>
                <w:b/>
                <w:bCs/>
                <w:lang w:val="es-MX"/>
              </w:rPr>
              <w:t>4</w:t>
            </w:r>
            <w:r>
              <w:rPr>
                <w:lang w:val="es-MX"/>
              </w:rPr>
              <w:t xml:space="preserve"> con miembros de la comunidad escolar y la adopto para el año escolar </w:t>
            </w:r>
            <w:r w:rsidRPr="008902A2">
              <w:rPr>
                <w:b/>
                <w:bCs/>
                <w:lang w:val="es-MX"/>
              </w:rPr>
              <w:t>202</w:t>
            </w:r>
            <w:r>
              <w:rPr>
                <w:b/>
                <w:bCs/>
                <w:lang w:val="es-MX"/>
              </w:rPr>
              <w:t>4</w:t>
            </w:r>
            <w:r w:rsidRPr="008902A2">
              <w:rPr>
                <w:b/>
                <w:bCs/>
                <w:lang w:val="es-MX"/>
              </w:rPr>
              <w:t>-202</w:t>
            </w:r>
            <w:r>
              <w:rPr>
                <w:b/>
                <w:bCs/>
                <w:lang w:val="es-MX"/>
              </w:rPr>
              <w:t>5</w:t>
            </w:r>
            <w:r>
              <w:rPr>
                <w:lang w:val="es-MX"/>
              </w:rPr>
              <w:t>.</w:t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A9672C" w14:paraId="38D7F2AD" w14:textId="77777777" w:rsidTr="00B618F8">
        <w:tc>
          <w:tcPr>
            <w:tcW w:w="10080" w:type="dxa"/>
          </w:tcPr>
          <w:p w14:paraId="42AC33FE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3536BDE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125E0043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50A93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>
              <w:rPr>
                <w:spacing w:val="-4"/>
                <w:sz w:val="20"/>
                <w:szCs w:val="20"/>
                <w:lang w:val="es-MX"/>
              </w:rPr>
              <w:t>e</w:t>
            </w:r>
            <w:r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3B3CD14C" w14:textId="77777777" w:rsidR="00B97FF0" w:rsidRPr="00E206A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E206A3">
              <w:rPr>
                <w:sz w:val="20"/>
                <w:szCs w:val="20"/>
                <w:lang w:val="es-MX"/>
              </w:rPr>
              <w:t>Clas</w:t>
            </w:r>
            <w:r>
              <w:rPr>
                <w:sz w:val="20"/>
                <w:szCs w:val="20"/>
                <w:lang w:val="es-MX"/>
              </w:rPr>
              <w:t>e</w:t>
            </w:r>
            <w:r w:rsidRPr="00E206A3">
              <w:rPr>
                <w:sz w:val="20"/>
                <w:szCs w:val="20"/>
                <w:lang w:val="es-MX"/>
              </w:rPr>
              <w:t xml:space="preserve"> </w:t>
            </w:r>
            <w:r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27362AFA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641B6E8B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0B6CAD68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50A93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63451944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>
              <w:rPr>
                <w:spacing w:val="-2"/>
                <w:sz w:val="20"/>
                <w:szCs w:val="20"/>
                <w:lang w:val="es-MX"/>
              </w:rPr>
              <w:t>cordatorios</w:t>
            </w:r>
          </w:p>
          <w:p w14:paraId="6CE71F2A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z w:val="20"/>
                <w:szCs w:val="20"/>
                <w:lang w:val="es-MX"/>
              </w:rPr>
              <w:t>Infinite</w:t>
            </w:r>
            <w:r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79A389D0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550A93">
              <w:rPr>
                <w:sz w:val="20"/>
                <w:szCs w:val="20"/>
                <w:lang w:val="es-MX"/>
              </w:rPr>
              <w:t>Sitio web de la e</w:t>
            </w:r>
            <w:r>
              <w:rPr>
                <w:sz w:val="20"/>
                <w:szCs w:val="20"/>
                <w:lang w:val="es-MX"/>
              </w:rPr>
              <w:t xml:space="preserve">scuela </w:t>
            </w:r>
          </w:p>
          <w:p w14:paraId="11EADEA3" w14:textId="77777777" w:rsidR="00B97FF0" w:rsidRPr="00550A93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50A9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Pr="00550A93">
              <w:rPr>
                <w:sz w:val="20"/>
                <w:szCs w:val="20"/>
                <w:lang w:val="es-MX"/>
              </w:rPr>
              <w:t>Interpretac</w:t>
            </w:r>
            <w:r>
              <w:rPr>
                <w:sz w:val="20"/>
                <w:szCs w:val="20"/>
                <w:lang w:val="es-MX"/>
              </w:rPr>
              <w:t>ion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7A6BC03E" w14:textId="77777777" w:rsidR="00B97FF0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A30D28">
              <w:rPr>
                <w:sz w:val="20"/>
                <w:szCs w:val="20"/>
                <w:lang w:val="es-MX"/>
              </w:rPr>
              <w:t>Reuni</w:t>
            </w:r>
            <w:r>
              <w:rPr>
                <w:sz w:val="20"/>
                <w:szCs w:val="20"/>
                <w:lang w:val="es-MX"/>
              </w:rPr>
              <w:t>ón</w:t>
            </w:r>
            <w:r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Pr="00A30D28">
              <w:rPr>
                <w:sz w:val="20"/>
                <w:szCs w:val="20"/>
                <w:lang w:val="es-MX"/>
              </w:rPr>
              <w:t>/</w:t>
            </w:r>
            <w:r>
              <w:rPr>
                <w:sz w:val="20"/>
                <w:szCs w:val="20"/>
                <w:lang w:val="es-MX"/>
              </w:rPr>
              <w:t>Equipos</w:t>
            </w:r>
          </w:p>
          <w:p w14:paraId="12BB1119" w14:textId="77777777" w:rsidR="00B97FF0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2D8BA840" w:rsidR="00B618F8" w:rsidRPr="00A30D28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es-MX"/>
              </w:rPr>
              <w:t>Otro: Conferencias Padres y Maestros</w:t>
            </w:r>
          </w:p>
        </w:tc>
      </w:tr>
    </w:tbl>
    <w:p w14:paraId="4F85B029" w14:textId="63D0C0FE" w:rsidR="00A16B5B" w:rsidRPr="0023531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235319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A9672C" w14:paraId="0DE10464" w14:textId="77777777" w:rsidTr="00435753">
        <w:tc>
          <w:tcPr>
            <w:tcW w:w="10080" w:type="dxa"/>
          </w:tcPr>
          <w:p w14:paraId="49086129" w14:textId="77777777" w:rsidR="00B97FF0" w:rsidRPr="00A30D28" w:rsidRDefault="00B97FF0" w:rsidP="00B97FF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61843C7C" w14:textId="77777777" w:rsidR="00B97FF0" w:rsidRPr="003347F2" w:rsidRDefault="00B97FF0" w:rsidP="00B97FF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291142AE" w14:textId="77777777" w:rsidR="00B97FF0" w:rsidRPr="003347F2" w:rsidRDefault="00B97FF0" w:rsidP="00B97FF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>
              <w:rPr>
                <w:spacing w:val="-4"/>
                <w:sz w:val="20"/>
                <w:szCs w:val="20"/>
                <w:lang w:val="es-MX"/>
              </w:rPr>
              <w:t>E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>
              <w:rPr>
                <w:spacing w:val="-4"/>
                <w:sz w:val="20"/>
                <w:szCs w:val="20"/>
                <w:lang w:val="es-MX"/>
              </w:rPr>
              <w:t>N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>
              <w:rPr>
                <w:spacing w:val="-4"/>
                <w:sz w:val="20"/>
                <w:szCs w:val="20"/>
                <w:lang w:val="es-MX"/>
              </w:rPr>
              <w:t>C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1637DAB1" w14:textId="77777777" w:rsidR="00B97FF0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>
              <w:rPr>
                <w:spacing w:val="-4"/>
                <w:sz w:val="20"/>
                <w:szCs w:val="20"/>
                <w:lang w:val="es-MX"/>
              </w:rPr>
              <w:t>a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>
              <w:rPr>
                <w:spacing w:val="-4"/>
                <w:sz w:val="20"/>
                <w:szCs w:val="20"/>
                <w:lang w:val="es-MX"/>
              </w:rPr>
              <w:t>de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>
              <w:rPr>
                <w:spacing w:val="-4"/>
                <w:sz w:val="20"/>
                <w:szCs w:val="20"/>
                <w:lang w:val="es-MX"/>
              </w:rPr>
              <w:t>calificaciones profesionales</w:t>
            </w:r>
            <w:r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10685712" w14:textId="77CD64BB" w:rsidR="003D352D" w:rsidRPr="00601180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48023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es-MX"/>
              </w:rPr>
              <w:t>Otro: Evento de Inicio del Año Escolar (Open House)</w:t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A9672C" w14:paraId="0D652507" w14:textId="77777777" w:rsidTr="00431544">
        <w:tc>
          <w:tcPr>
            <w:tcW w:w="5000" w:type="pct"/>
            <w:gridSpan w:val="2"/>
          </w:tcPr>
          <w:p w14:paraId="7EB4CEA9" w14:textId="77777777" w:rsidR="00B97FF0" w:rsidRPr="003347F2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79691596" w14:textId="77777777" w:rsidR="00B97FF0" w:rsidRPr="003347F2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347F2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Pr="003347F2">
              <w:rPr>
                <w:sz w:val="20"/>
                <w:szCs w:val="20"/>
                <w:lang w:val="es-MX"/>
              </w:rPr>
              <w:t>evaluación</w:t>
            </w:r>
            <w:r>
              <w:rPr>
                <w:sz w:val="20"/>
                <w:szCs w:val="20"/>
                <w:lang w:val="es-MX"/>
              </w:rPr>
              <w:t>es</w:t>
            </w:r>
            <w:proofErr w:type="spellEnd"/>
            <w:r w:rsidRPr="003347F2">
              <w:rPr>
                <w:sz w:val="20"/>
                <w:szCs w:val="20"/>
                <w:lang w:val="es-MX"/>
              </w:rPr>
              <w:t xml:space="preserve"> académica</w:t>
            </w:r>
            <w:r>
              <w:rPr>
                <w:sz w:val="20"/>
                <w:szCs w:val="20"/>
                <w:lang w:val="es-MX"/>
              </w:rPr>
              <w:t>s</w:t>
            </w:r>
            <w:r w:rsidRPr="003347F2">
              <w:rPr>
                <w:sz w:val="20"/>
                <w:szCs w:val="20"/>
                <w:lang w:val="es-MX"/>
              </w:rPr>
              <w:t>/medidas de</w:t>
            </w:r>
            <w:r>
              <w:rPr>
                <w:sz w:val="20"/>
                <w:szCs w:val="20"/>
                <w:lang w:val="es-MX"/>
              </w:rPr>
              <w:t>l</w:t>
            </w:r>
            <w:r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>
              <w:rPr>
                <w:sz w:val="20"/>
                <w:szCs w:val="20"/>
                <w:lang w:val="es-MX"/>
              </w:rPr>
              <w:t>il</w:t>
            </w:r>
          </w:p>
          <w:p w14:paraId="4F6E26C9" w14:textId="77777777" w:rsidR="00B97FF0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82DF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>
              <w:rPr>
                <w:spacing w:val="-4"/>
                <w:sz w:val="20"/>
                <w:szCs w:val="20"/>
                <w:lang w:val="es-MX"/>
              </w:rPr>
              <w:t>e</w:t>
            </w:r>
            <w:r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4FD2BA45" w14:textId="77777777" w:rsidR="00B97FF0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82DF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>
              <w:rPr>
                <w:spacing w:val="-4"/>
                <w:sz w:val="20"/>
                <w:szCs w:val="20"/>
                <w:lang w:val="es-MX"/>
              </w:rPr>
              <w:t>P</w:t>
            </w:r>
            <w:r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6240CD52" w14:textId="77777777" w:rsidR="00B97FF0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6B119DF9" w:rsidR="00435753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A9672C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2ECC62E2" w14:textId="77777777" w:rsidR="00B97FF0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82DF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71FA4CF5" w14:textId="77777777" w:rsidR="00B97FF0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2A6734D3" w:rsidR="00F1560C" w:rsidRPr="00B82DFF" w:rsidRDefault="00B97FF0" w:rsidP="00B97FF0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B82DFF">
              <w:rPr>
                <w:sz w:val="20"/>
                <w:szCs w:val="20"/>
                <w:lang w:val="es-MX"/>
              </w:rPr>
              <w:t>Reuniones de</w:t>
            </w:r>
            <w:r>
              <w:rPr>
                <w:sz w:val="20"/>
                <w:szCs w:val="20"/>
                <w:lang w:val="es-MX"/>
              </w:rPr>
              <w:t xml:space="preserve"> informe</w:t>
            </w:r>
            <w:r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A9672C" w14:paraId="3304E418" w14:textId="77777777" w:rsidTr="00431544">
        <w:tc>
          <w:tcPr>
            <w:tcW w:w="5000" w:type="pct"/>
            <w:gridSpan w:val="2"/>
          </w:tcPr>
          <w:p w14:paraId="450384A7" w14:textId="409E1109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A9672C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27D8AAD4" w:rsidR="00A16B5B" w:rsidRPr="00E206A3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CBF61FA" w:rsidR="00F1560C" w:rsidRPr="00BC3CAD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093CEBC6" w:rsidR="0012120F" w:rsidRPr="00BC3CAD" w:rsidRDefault="00000000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A9672C" w14:paraId="020ED022" w14:textId="77777777" w:rsidTr="00431544">
        <w:tc>
          <w:tcPr>
            <w:tcW w:w="5000" w:type="pct"/>
            <w:gridSpan w:val="2"/>
          </w:tcPr>
          <w:p w14:paraId="16A63A14" w14:textId="4BA5B7B6" w:rsidR="00A16B5B" w:rsidRPr="00BC3CAD" w:rsidRDefault="00B97FF0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5003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es-MX"/>
              </w:rPr>
              <w:t>Otro: Uno o dos eventos y reuniones mensuales programadas durante el año escolar requeridas por las familias a través de encuestas de padres, reuniones y recomendaciones del personal.</w:t>
            </w:r>
          </w:p>
        </w:tc>
      </w:tr>
    </w:tbl>
    <w:p w14:paraId="0D536B0B" w14:textId="71BB2872" w:rsidR="005C30B1" w:rsidRPr="00235319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235319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235319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235319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A9672C" w14:paraId="70A20881" w14:textId="77777777" w:rsidTr="00E44763">
        <w:tc>
          <w:tcPr>
            <w:tcW w:w="10080" w:type="dxa"/>
          </w:tcPr>
          <w:p w14:paraId="080E0737" w14:textId="77777777" w:rsidR="00B97FF0" w:rsidRPr="00E9768B" w:rsidRDefault="00B97FF0" w:rsidP="00B97FF0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sz w:val="18"/>
                <w:szCs w:val="18"/>
                <w:lang w:val="es-MX"/>
              </w:rPr>
              <w:t xml:space="preserve">Conectando con la participación familiar con el aprendizaje y el desarrollo </w:t>
            </w:r>
          </w:p>
          <w:p w14:paraId="1D378706" w14:textId="77777777" w:rsidR="00B97FF0" w:rsidRPr="00E9768B" w:rsidRDefault="00B97FF0" w:rsidP="00B97FF0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Involucrando a las familias como </w:t>
            </w:r>
            <w:proofErr w:type="spellStart"/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>co-creadores</w:t>
            </w:r>
            <w:proofErr w:type="spellEnd"/>
          </w:p>
          <w:p w14:paraId="7643B3F0" w14:textId="77777777" w:rsidR="00B97FF0" w:rsidRPr="00E9768B" w:rsidRDefault="00B97FF0" w:rsidP="00B97FF0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>Reconociendo el conocimiento de la familia como el primer y más importante maestro de su hijo</w:t>
            </w:r>
          </w:p>
          <w:p w14:paraId="1E5AF853" w14:textId="77777777" w:rsidR="00B97FF0" w:rsidRPr="00E9768B" w:rsidRDefault="00B97FF0" w:rsidP="00B97FF0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>Creando una cultura de bienvenida</w:t>
            </w:r>
          </w:p>
          <w:p w14:paraId="22F53EA1" w14:textId="77777777" w:rsidR="00B97FF0" w:rsidRPr="00E9768B" w:rsidRDefault="00B97FF0" w:rsidP="00B97FF0">
            <w:pPr>
              <w:tabs>
                <w:tab w:val="left" w:pos="353"/>
              </w:tabs>
              <w:rPr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Coordinando programas de participación familiar con programas Federales, Estatales y locales, incluyendo programas </w:t>
            </w:r>
            <w:proofErr w:type="spellStart"/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>pre-escolares</w:t>
            </w:r>
            <w:proofErr w:type="spellEnd"/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 y extracurriculares, organizaciones locales sin fines de lucro, etc.</w:t>
            </w:r>
          </w:p>
          <w:p w14:paraId="35705BFD" w14:textId="77777777" w:rsidR="00B97FF0" w:rsidRPr="00E9768B" w:rsidRDefault="00B97FF0" w:rsidP="00B97FF0">
            <w:pPr>
              <w:tabs>
                <w:tab w:val="left" w:pos="353"/>
              </w:tabs>
              <w:rPr>
                <w:bCs/>
                <w:spacing w:val="-2"/>
                <w:sz w:val="18"/>
                <w:szCs w:val="18"/>
                <w:lang w:val="es-MX"/>
              </w:rPr>
            </w:pPr>
            <w:sdt>
              <w:sdtPr>
                <w:rPr>
                  <w:bCs/>
                  <w:spacing w:val="-2"/>
                  <w:sz w:val="18"/>
                  <w:szCs w:val="18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bCs/>
                <w:spacing w:val="-2"/>
                <w:sz w:val="18"/>
                <w:szCs w:val="18"/>
                <w:lang w:val="es-MX"/>
              </w:rPr>
              <w:t xml:space="preserve">Trabajando con Alianzas Educativas para promover asociaciones con empresas cercanas </w:t>
            </w:r>
          </w:p>
          <w:p w14:paraId="3285C6E9" w14:textId="77777777" w:rsidR="00B97FF0" w:rsidRPr="00E9768B" w:rsidRDefault="00B97FF0" w:rsidP="00B97FF0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-1954632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sz w:val="18"/>
                <w:szCs w:val="18"/>
                <w:lang w:val="es-MX"/>
              </w:rPr>
              <w:t>Otro: Uno o dos eventos y reuniones mensuales programadas durante el año escolar requeridas por las familias a través de encuestas de padres, reuniones y recomendaciones del personal.</w:t>
            </w:r>
          </w:p>
          <w:p w14:paraId="56720E78" w14:textId="512CB5DB" w:rsidR="002161BA" w:rsidRPr="00431544" w:rsidRDefault="00B97FF0" w:rsidP="00B97FF0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18"/>
                  <w:szCs w:val="18"/>
                  <w:lang w:val="es-MX"/>
                </w:rPr>
                <w:id w:val="510727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9768B">
                  <w:rPr>
                    <w:rFonts w:ascii="MS Gothic" w:eastAsia="MS Gothic" w:hAnsi="MS Gothic" w:hint="eastAsia"/>
                    <w:sz w:val="18"/>
                    <w:szCs w:val="18"/>
                    <w:lang w:val="es-MX"/>
                  </w:rPr>
                  <w:t>☒</w:t>
                </w:r>
              </w:sdtContent>
            </w:sdt>
            <w:r w:rsidRPr="00E9768B">
              <w:rPr>
                <w:rFonts w:eastAsia="Times New Roman" w:cs="Courier New"/>
                <w:sz w:val="18"/>
                <w:szCs w:val="18"/>
                <w:lang w:val="es-ES"/>
              </w:rPr>
              <w:t xml:space="preserve"> </w:t>
            </w:r>
            <w:r w:rsidRPr="002161BA">
              <w:rPr>
                <w:rFonts w:eastAsia="Times New Roman" w:cs="Courier New"/>
                <w:sz w:val="18"/>
                <w:szCs w:val="18"/>
                <w:lang w:val="es-ES"/>
              </w:rPr>
              <w:t>Otro: Asociaciones con agencias comunitarias</w:t>
            </w: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A9672C" w14:paraId="3F78EC9B" w14:textId="77777777" w:rsidTr="00CA1FDC">
        <w:tc>
          <w:tcPr>
            <w:tcW w:w="10080" w:type="dxa"/>
          </w:tcPr>
          <w:p w14:paraId="6761041E" w14:textId="77777777" w:rsidR="00B97FF0" w:rsidRPr="001B0DCA" w:rsidRDefault="00B97FF0" w:rsidP="00B97FF0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>
              <w:rPr>
                <w:lang w:val="es-MX"/>
              </w:rPr>
              <w:t>Preguntar por los aportes de la familia</w:t>
            </w:r>
            <w:r w:rsidRPr="001B0DCA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sobre el Plan del Rendimiento Escolar </w:t>
            </w:r>
            <w:r w:rsidRPr="001B0DCA">
              <w:rPr>
                <w:lang w:val="es-MX"/>
              </w:rPr>
              <w:t xml:space="preserve">(SPP), el </w:t>
            </w:r>
            <w:r>
              <w:rPr>
                <w:lang w:val="es-MX"/>
              </w:rPr>
              <w:t>p</w:t>
            </w:r>
            <w:r w:rsidRPr="001B0DCA">
              <w:rPr>
                <w:lang w:val="es-MX"/>
              </w:rPr>
              <w:t>lan d</w:t>
            </w:r>
            <w:r>
              <w:rPr>
                <w:lang w:val="es-MX"/>
              </w:rPr>
              <w:t>e</w:t>
            </w:r>
            <w:r w:rsidRPr="001B0DCA">
              <w:rPr>
                <w:lang w:val="es-MX"/>
              </w:rPr>
              <w:t xml:space="preserve"> Título I y</w:t>
            </w:r>
            <w:r>
              <w:rPr>
                <w:lang w:val="es-MX"/>
              </w:rPr>
              <w:t xml:space="preserve"> la Red Escolar, así como</w:t>
            </w:r>
            <w:r w:rsidRPr="001B0DCA">
              <w:rPr>
                <w:lang w:val="es-MX"/>
              </w:rPr>
              <w:t xml:space="preserve"> la P</w:t>
            </w:r>
            <w:r>
              <w:rPr>
                <w:lang w:val="es-MX"/>
              </w:rPr>
              <w:t>ó</w:t>
            </w:r>
            <w:r w:rsidRPr="001B0DCA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1B0DCA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P</w:t>
            </w:r>
            <w:r w:rsidRPr="001B0DCA">
              <w:rPr>
                <w:lang w:val="es-MX"/>
              </w:rPr>
              <w:t>articipación de</w:t>
            </w:r>
            <w:r>
              <w:rPr>
                <w:lang w:val="es-MX"/>
              </w:rPr>
              <w:t xml:space="preserve"> P</w:t>
            </w:r>
            <w:r w:rsidRPr="001B0DCA">
              <w:rPr>
                <w:lang w:val="es-MX"/>
              </w:rPr>
              <w:t xml:space="preserve">adres y </w:t>
            </w:r>
            <w:r>
              <w:rPr>
                <w:lang w:val="es-MX"/>
              </w:rPr>
              <w:t>F</w:t>
            </w:r>
            <w:r w:rsidRPr="001B0DCA">
              <w:rPr>
                <w:lang w:val="es-MX"/>
              </w:rPr>
              <w:t xml:space="preserve">amilia de Título I. Los comentarios se envían con la </w:t>
            </w:r>
            <w:r>
              <w:rPr>
                <w:lang w:val="es-MX"/>
              </w:rPr>
              <w:t>Pó</w:t>
            </w:r>
            <w:r w:rsidRPr="001B0DCA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1B0DCA">
              <w:rPr>
                <w:lang w:val="es-MX"/>
              </w:rPr>
              <w:t xml:space="preserve"> a la oficina del </w:t>
            </w:r>
            <w:r>
              <w:rPr>
                <w:lang w:val="es-MX"/>
              </w:rPr>
              <w:t>D</w:t>
            </w:r>
            <w:r w:rsidRPr="001B0DCA">
              <w:rPr>
                <w:lang w:val="es-MX"/>
              </w:rPr>
              <w:t>istrito de WCSD.</w:t>
            </w:r>
          </w:p>
          <w:p w14:paraId="0FE7DC40" w14:textId="77777777" w:rsidR="00B97FF0" w:rsidRPr="00DD7BE7" w:rsidRDefault="00B97FF0" w:rsidP="00B97FF0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D7BE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>
              <w:rPr>
                <w:bCs/>
                <w:spacing w:val="-2"/>
                <w:lang w:val="es-MX"/>
              </w:rPr>
              <w:t>construir</w:t>
            </w:r>
            <w:r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>
              <w:rPr>
                <w:bCs/>
                <w:spacing w:val="-2"/>
                <w:lang w:val="es-MX"/>
              </w:rPr>
              <w:t xml:space="preserve"> y</w:t>
            </w:r>
            <w:r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>
              <w:rPr>
                <w:bCs/>
                <w:spacing w:val="-2"/>
                <w:lang w:val="es-MX"/>
              </w:rPr>
              <w:t xml:space="preserve"> como en los eventos</w:t>
            </w:r>
            <w:r w:rsidRPr="00DD7BE7">
              <w:rPr>
                <w:bCs/>
                <w:spacing w:val="-2"/>
                <w:lang w:val="es-MX"/>
              </w:rPr>
              <w:t xml:space="preserve"> familiar</w:t>
            </w:r>
            <w:r>
              <w:rPr>
                <w:bCs/>
                <w:spacing w:val="-2"/>
                <w:lang w:val="es-MX"/>
              </w:rPr>
              <w:t>es</w:t>
            </w:r>
            <w:r w:rsidRPr="00DD7BE7">
              <w:rPr>
                <w:bCs/>
                <w:spacing w:val="-2"/>
                <w:lang w:val="es-MX"/>
              </w:rPr>
              <w:t xml:space="preserve"> de </w:t>
            </w:r>
            <w:r>
              <w:rPr>
                <w:bCs/>
                <w:spacing w:val="-2"/>
                <w:lang w:val="es-MX"/>
              </w:rPr>
              <w:t>literatura por las noches</w:t>
            </w:r>
            <w:r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>
              <w:rPr>
                <w:bCs/>
                <w:spacing w:val="-2"/>
                <w:lang w:val="es-MX"/>
              </w:rPr>
              <w:t>su</w:t>
            </w:r>
            <w:r w:rsidRPr="00DD7BE7">
              <w:rPr>
                <w:bCs/>
                <w:spacing w:val="-2"/>
                <w:lang w:val="es-MX"/>
              </w:rPr>
              <w:t xml:space="preserve"> </w:t>
            </w:r>
            <w:r>
              <w:rPr>
                <w:bCs/>
                <w:spacing w:val="-2"/>
                <w:lang w:val="es-MX"/>
              </w:rPr>
              <w:t>hijo</w:t>
            </w:r>
            <w:r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4CF94590" w14:textId="77777777" w:rsidR="00B97FF0" w:rsidRPr="00DD7BE7" w:rsidRDefault="00B97FF0" w:rsidP="00B97FF0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D7BE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Pr="00DD7BE7">
              <w:rPr>
                <w:bCs/>
                <w:spacing w:val="-2"/>
                <w:lang w:val="es-MX"/>
              </w:rPr>
              <w:t>Las redes sociales de</w:t>
            </w:r>
            <w:r>
              <w:rPr>
                <w:bCs/>
                <w:spacing w:val="-2"/>
                <w:lang w:val="es-MX"/>
              </w:rPr>
              <w:t>l Distrito y</w:t>
            </w:r>
            <w:r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>
              <w:rPr>
                <w:bCs/>
                <w:spacing w:val="-2"/>
                <w:lang w:val="es-MX"/>
              </w:rPr>
              <w:t>,</w:t>
            </w:r>
            <w:r w:rsidRPr="00DD7BE7">
              <w:rPr>
                <w:bCs/>
                <w:spacing w:val="-2"/>
                <w:lang w:val="es-MX"/>
              </w:rPr>
              <w:t xml:space="preserve"> como guías familiares,</w:t>
            </w:r>
            <w:r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>
              <w:rPr>
                <w:bCs/>
                <w:spacing w:val="-2"/>
                <w:lang w:val="es-MX"/>
              </w:rPr>
              <w:t>practicas</w:t>
            </w:r>
            <w:proofErr w:type="spellEnd"/>
            <w:r>
              <w:rPr>
                <w:bCs/>
                <w:spacing w:val="-2"/>
                <w:lang w:val="es-MX"/>
              </w:rPr>
              <w:t xml:space="preserve"> de</w:t>
            </w:r>
            <w:r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1EE75A4" w14:textId="77777777" w:rsidR="00B97FF0" w:rsidRPr="00677E89" w:rsidRDefault="00B97FF0" w:rsidP="00B97FF0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0423BD45" w14:textId="77777777" w:rsidR="00B97FF0" w:rsidRPr="00677E89" w:rsidRDefault="00B97FF0" w:rsidP="00B97FF0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77E8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6A20A561" w14:textId="77777777" w:rsidR="00B97FF0" w:rsidRPr="00677E89" w:rsidRDefault="00B97FF0" w:rsidP="00B97FF0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77E8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>
              <w:rPr>
                <w:bCs/>
                <w:spacing w:val="-2"/>
                <w:sz w:val="20"/>
                <w:szCs w:val="20"/>
                <w:lang w:val="es-MX"/>
              </w:rPr>
              <w:t>reguntar</w:t>
            </w:r>
            <w:r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0175659D" w14:textId="77777777" w:rsidR="00B97FF0" w:rsidRPr="00677E89" w:rsidRDefault="00B97FF0" w:rsidP="00B97FF0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77E8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>
              <w:rPr>
                <w:bCs/>
                <w:spacing w:val="-2"/>
                <w:lang w:val="es-MX"/>
              </w:rPr>
              <w:t>Hacer</w:t>
            </w:r>
            <w:r w:rsidRPr="00677E89">
              <w:rPr>
                <w:lang w:val="es-MX"/>
              </w:rPr>
              <w:t xml:space="preserve"> </w:t>
            </w:r>
            <w:r>
              <w:rPr>
                <w:lang w:val="es-MX"/>
              </w:rPr>
              <w:t>e</w:t>
            </w:r>
            <w:r w:rsidRPr="00677E89">
              <w:rPr>
                <w:bCs/>
                <w:spacing w:val="-2"/>
                <w:lang w:val="es-MX"/>
              </w:rPr>
              <w:t>ncuesta</w:t>
            </w:r>
            <w:r>
              <w:rPr>
                <w:bCs/>
                <w:spacing w:val="-2"/>
                <w:lang w:val="es-MX"/>
              </w:rPr>
              <w:t>s</w:t>
            </w:r>
            <w:r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>
              <w:rPr>
                <w:bCs/>
                <w:spacing w:val="-2"/>
                <w:lang w:val="es-MX"/>
              </w:rPr>
              <w:t xml:space="preserve"> torno</w:t>
            </w:r>
            <w:r w:rsidRPr="00677E89">
              <w:rPr>
                <w:bCs/>
                <w:spacing w:val="-2"/>
                <w:lang w:val="es-MX"/>
              </w:rPr>
              <w:t xml:space="preserve"> a</w:t>
            </w:r>
            <w:r>
              <w:rPr>
                <w:bCs/>
                <w:spacing w:val="-2"/>
                <w:lang w:val="es-MX"/>
              </w:rPr>
              <w:t>l</w:t>
            </w:r>
            <w:r w:rsidRPr="00677E89">
              <w:rPr>
                <w:bCs/>
                <w:spacing w:val="-2"/>
                <w:lang w:val="es-MX"/>
              </w:rPr>
              <w:t xml:space="preserve"> apoy</w:t>
            </w:r>
            <w:r>
              <w:rPr>
                <w:bCs/>
                <w:spacing w:val="-2"/>
                <w:lang w:val="es-MX"/>
              </w:rPr>
              <w:t>o</w:t>
            </w:r>
            <w:r w:rsidRPr="00677E89">
              <w:rPr>
                <w:bCs/>
                <w:spacing w:val="-2"/>
                <w:lang w:val="es-MX"/>
              </w:rPr>
              <w:t xml:space="preserve"> </w:t>
            </w:r>
            <w:r>
              <w:rPr>
                <w:bCs/>
                <w:spacing w:val="-2"/>
                <w:lang w:val="es-MX"/>
              </w:rPr>
              <w:t>d</w:t>
            </w:r>
            <w:r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0FC7F6AE" w14:textId="77777777" w:rsidR="00B97FF0" w:rsidRPr="00D969BD" w:rsidRDefault="00B97FF0" w:rsidP="00B97FF0">
            <w:pPr>
              <w:pStyle w:val="HTMLPreformatted"/>
              <w:shd w:val="clear" w:color="auto" w:fill="F8F9FA"/>
              <w:rPr>
                <w:rFonts w:ascii="Century Gothic" w:hAnsi="Century Gothic"/>
                <w:color w:val="202124"/>
                <w:lang w:val="es-ES"/>
              </w:rPr>
            </w:pPr>
            <w:sdt>
              <w:sdtPr>
                <w:rPr>
                  <w:rFonts w:ascii="Century Gothic" w:hAnsi="Century Gothic"/>
                  <w:bCs/>
                  <w:spacing w:val="-2"/>
                </w:rPr>
                <w:id w:val="1241288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☒</w:t>
                </w:r>
              </w:sdtContent>
            </w:sdt>
            <w:r w:rsidRPr="00D969BD">
              <w:rPr>
                <w:rFonts w:ascii="Century Gothic" w:hAnsi="Century Gothic"/>
                <w:color w:val="202124"/>
                <w:lang w:val="es-ES"/>
              </w:rPr>
              <w:t xml:space="preserve">Otro: información y resultados de la encuesta </w:t>
            </w:r>
            <w:r>
              <w:rPr>
                <w:rFonts w:ascii="Century Gothic" w:hAnsi="Century Gothic"/>
                <w:color w:val="202124"/>
                <w:lang w:val="es-ES"/>
              </w:rPr>
              <w:t>C</w:t>
            </w:r>
            <w:r w:rsidRPr="00D969BD">
              <w:rPr>
                <w:rFonts w:ascii="Century Gothic" w:hAnsi="Century Gothic"/>
                <w:color w:val="202124"/>
                <w:lang w:val="es-ES"/>
              </w:rPr>
              <w:t>limática</w:t>
            </w:r>
          </w:p>
          <w:p w14:paraId="19F0A1B9" w14:textId="054F1EFF" w:rsidR="001B4622" w:rsidRPr="00235319" w:rsidRDefault="00B97FF0" w:rsidP="00B97FF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</w:rPr>
                <w:id w:val="-170488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</w:rPr>
                  <w:t>☒</w:t>
                </w:r>
              </w:sdtContent>
            </w:sdt>
            <w:r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 xml:space="preserve"> Otro: Encuestas de salida despu</w:t>
            </w:r>
            <w:r w:rsidRPr="00D969BD">
              <w:rPr>
                <w:rFonts w:eastAsia="Times New Roman" w:cs="Times New Roman"/>
                <w:color w:val="202124"/>
                <w:sz w:val="20"/>
                <w:szCs w:val="20"/>
                <w:lang w:val="es-ES"/>
              </w:rPr>
              <w:t>é</w:t>
            </w:r>
            <w:r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>s de cada evento para medir la efectividad de la programaci</w:t>
            </w:r>
            <w:r w:rsidRPr="00D969BD">
              <w:rPr>
                <w:rFonts w:eastAsia="Times New Roman" w:cs="Times New Roman"/>
                <w:color w:val="202124"/>
                <w:sz w:val="20"/>
                <w:szCs w:val="20"/>
                <w:lang w:val="es-ES"/>
              </w:rPr>
              <w:t>ó</w:t>
            </w:r>
            <w:r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>n y solicitar otras solicitudes de las familias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513072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94FB" w14:textId="77777777" w:rsidR="00513072" w:rsidRDefault="00513072" w:rsidP="000D6557">
      <w:r>
        <w:separator/>
      </w:r>
    </w:p>
  </w:endnote>
  <w:endnote w:type="continuationSeparator" w:id="0">
    <w:p w14:paraId="653E3767" w14:textId="77777777" w:rsidR="00513072" w:rsidRDefault="00513072" w:rsidP="000D6557">
      <w:r>
        <w:continuationSeparator/>
      </w:r>
    </w:p>
  </w:endnote>
  <w:endnote w:type="continuationNotice" w:id="1">
    <w:p w14:paraId="20EBB882" w14:textId="77777777" w:rsidR="00513072" w:rsidRDefault="00513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F63B" w14:textId="77777777" w:rsidR="00513072" w:rsidRDefault="00513072" w:rsidP="000D6557">
      <w:r>
        <w:separator/>
      </w:r>
    </w:p>
  </w:footnote>
  <w:footnote w:type="continuationSeparator" w:id="0">
    <w:p w14:paraId="1C7B98AA" w14:textId="77777777" w:rsidR="00513072" w:rsidRDefault="00513072" w:rsidP="000D6557">
      <w:r>
        <w:continuationSeparator/>
      </w:r>
    </w:p>
  </w:footnote>
  <w:footnote w:type="continuationNotice" w:id="1">
    <w:p w14:paraId="27BC16C5" w14:textId="77777777" w:rsidR="00513072" w:rsidRDefault="00513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7D0" w14:textId="18C4F6B3" w:rsidR="00E910D2" w:rsidRPr="00235319" w:rsidRDefault="00B97FF0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 xml:space="preserve">Dilworth </w:t>
    </w:r>
    <w:proofErr w:type="spellStart"/>
    <w:r>
      <w:rPr>
        <w:b/>
        <w:bCs/>
        <w:sz w:val="20"/>
        <w:szCs w:val="20"/>
        <w:lang w:val="es-MX"/>
      </w:rPr>
      <w:t>Middle</w:t>
    </w:r>
    <w:proofErr w:type="spellEnd"/>
    <w:r>
      <w:rPr>
        <w:b/>
        <w:bCs/>
        <w:sz w:val="20"/>
        <w:szCs w:val="20"/>
        <w:lang w:val="es-MX"/>
      </w:rPr>
      <w:t xml:space="preserve"> School, 2024-2025</w:t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  <w:t>Page</w:t>
    </w:r>
    <w:r w:rsidR="00910FEF" w:rsidRPr="00235319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235319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235319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87D81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531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307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33FE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E51F1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72C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97FF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70473"/>
    <w:rsid w:val="00F71769"/>
    <w:rsid w:val="00F75429"/>
    <w:rsid w:val="00F75CA9"/>
    <w:rsid w:val="00F81C0B"/>
    <w:rsid w:val="00F83E18"/>
    <w:rsid w:val="00F872B3"/>
    <w:rsid w:val="00FA3F2F"/>
    <w:rsid w:val="00FA4C23"/>
    <w:rsid w:val="00FA6757"/>
    <w:rsid w:val="00FA6926"/>
    <w:rsid w:val="00FA7067"/>
    <w:rsid w:val="00FB1163"/>
    <w:rsid w:val="00FD0795"/>
    <w:rsid w:val="00FD1902"/>
    <w:rsid w:val="00FE0D1F"/>
    <w:rsid w:val="00FF421B"/>
    <w:rsid w:val="00FF4308"/>
    <w:rsid w:val="00FF5FAB"/>
    <w:rsid w:val="00FF7113"/>
    <w:rsid w:val="00FF7E8A"/>
    <w:rsid w:val="57F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6</TotalTime>
  <Pages>3</Pages>
  <Words>955</Words>
  <Characters>5449</Characters>
  <Application>Microsoft Office Word</Application>
  <DocSecurity>0</DocSecurity>
  <Lines>45</Lines>
  <Paragraphs>12</Paragraphs>
  <ScaleCrop>false</ScaleCrop>
  <Company>Washoe County School District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Peixoto, Joel</cp:lastModifiedBy>
  <cp:revision>12</cp:revision>
  <cp:lastPrinted>2023-04-10T23:10:00Z</cp:lastPrinted>
  <dcterms:created xsi:type="dcterms:W3CDTF">2023-05-16T18:34:00Z</dcterms:created>
  <dcterms:modified xsi:type="dcterms:W3CDTF">2024-03-25T19:12:00Z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